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junee-profile"/>
    <w:p>
      <w:pPr>
        <w:pStyle w:val="Heading1"/>
      </w:pPr>
      <w:r>
        <w:t xml:space="preserve">Junee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2,030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6,453          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Junee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2,769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Junee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$48,965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2,915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2025-01-02T01:38:19Z</dcterms:created>
  <dcterms:modified xsi:type="dcterms:W3CDTF">2025-01-02T01:38:19Z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